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3333" w14:textId="77777777" w:rsidR="00E4110F" w:rsidRPr="00606371" w:rsidRDefault="00E4110F" w:rsidP="00A91658">
      <w:pPr>
        <w:pStyle w:val="Kehatekst"/>
        <w:jc w:val="both"/>
        <w:rPr>
          <w:rFonts w:asciiTheme="minorHAnsi" w:hAnsiTheme="minorHAnsi" w:cstheme="minorHAnsi"/>
          <w:sz w:val="24"/>
          <w:szCs w:val="24"/>
        </w:rPr>
      </w:pPr>
    </w:p>
    <w:p w14:paraId="586F8DD1" w14:textId="77777777" w:rsidR="00B365CD" w:rsidRDefault="00B365CD" w:rsidP="00606371">
      <w:pPr>
        <w:pStyle w:val="Kehatekst"/>
        <w:jc w:val="right"/>
        <w:rPr>
          <w:rFonts w:asciiTheme="minorHAnsi" w:hAnsiTheme="minorHAnsi" w:cstheme="minorHAnsi"/>
          <w:sz w:val="24"/>
          <w:szCs w:val="24"/>
        </w:rPr>
      </w:pPr>
    </w:p>
    <w:p w14:paraId="09AA9DD2" w14:textId="77777777" w:rsidR="00B365CD" w:rsidRDefault="00B365CD" w:rsidP="00606371">
      <w:pPr>
        <w:pStyle w:val="Kehatekst"/>
        <w:jc w:val="right"/>
        <w:rPr>
          <w:rFonts w:asciiTheme="minorHAnsi" w:hAnsiTheme="minorHAnsi" w:cstheme="minorHAnsi"/>
          <w:sz w:val="24"/>
          <w:szCs w:val="24"/>
        </w:rPr>
      </w:pPr>
    </w:p>
    <w:p w14:paraId="7A8F152C" w14:textId="6ECC0987" w:rsidR="00E4110F" w:rsidRPr="00606371" w:rsidRDefault="00ED3AB4" w:rsidP="00606371">
      <w:pPr>
        <w:pStyle w:val="Kehatekst"/>
        <w:jc w:val="right"/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800" behindDoc="1" locked="1" layoutInCell="1" allowOverlap="1" wp14:anchorId="50DCF316" wp14:editId="476665F0">
            <wp:simplePos x="0" y="0"/>
            <wp:positionH relativeFrom="column">
              <wp:posOffset>5941060</wp:posOffset>
            </wp:positionH>
            <wp:positionV relativeFrom="page">
              <wp:posOffset>431800</wp:posOffset>
            </wp:positionV>
            <wp:extent cx="100800" cy="154080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llinna tehnikauliko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B72" w:rsidRPr="00606371"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776" behindDoc="0" locked="1" layoutInCell="0" allowOverlap="0" wp14:anchorId="3E6184F3" wp14:editId="5E7FE2F2">
            <wp:simplePos x="0" y="0"/>
            <wp:positionH relativeFrom="page">
              <wp:posOffset>1080135</wp:posOffset>
            </wp:positionH>
            <wp:positionV relativeFrom="page">
              <wp:posOffset>431800</wp:posOffset>
            </wp:positionV>
            <wp:extent cx="1476000" cy="835200"/>
            <wp:effectExtent l="0" t="0" r="0" b="3175"/>
            <wp:wrapTopAndBottom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41C">
        <w:rPr>
          <w:rFonts w:asciiTheme="minorHAnsi" w:hAnsiTheme="minorHAnsi" w:cstheme="minorHAnsi"/>
          <w:sz w:val="24"/>
          <w:szCs w:val="24"/>
        </w:rPr>
        <w:t>06</w:t>
      </w:r>
      <w:r w:rsidR="00606371" w:rsidRPr="00606371">
        <w:rPr>
          <w:rFonts w:asciiTheme="minorHAnsi" w:hAnsiTheme="minorHAnsi" w:cstheme="minorHAnsi"/>
          <w:sz w:val="24"/>
          <w:szCs w:val="24"/>
        </w:rPr>
        <w:t>.0</w:t>
      </w:r>
      <w:r w:rsidR="0059241C">
        <w:rPr>
          <w:rFonts w:asciiTheme="minorHAnsi" w:hAnsiTheme="minorHAnsi" w:cstheme="minorHAnsi"/>
          <w:sz w:val="24"/>
          <w:szCs w:val="24"/>
        </w:rPr>
        <w:t>3</w:t>
      </w:r>
      <w:r w:rsidR="00606371" w:rsidRPr="00606371">
        <w:rPr>
          <w:rFonts w:asciiTheme="minorHAnsi" w:hAnsiTheme="minorHAnsi" w:cstheme="minorHAnsi"/>
          <w:sz w:val="24"/>
          <w:szCs w:val="24"/>
        </w:rPr>
        <w:t>.202</w:t>
      </w:r>
      <w:r w:rsidR="0059241C">
        <w:rPr>
          <w:rFonts w:asciiTheme="minorHAnsi" w:hAnsiTheme="minorHAnsi" w:cstheme="minorHAnsi"/>
          <w:sz w:val="24"/>
          <w:szCs w:val="24"/>
        </w:rPr>
        <w:t>6</w:t>
      </w:r>
    </w:p>
    <w:p w14:paraId="3B9AF0AA" w14:textId="77777777" w:rsidR="00B365CD" w:rsidRDefault="00B365CD" w:rsidP="0060637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D86F30" w14:textId="14ABD835" w:rsidR="00DC757C" w:rsidRDefault="00E43587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 xml:space="preserve">Perioodil </w:t>
      </w:r>
      <w:r w:rsidR="0059241C">
        <w:rPr>
          <w:rFonts w:asciiTheme="minorHAnsi" w:hAnsiTheme="minorHAnsi" w:cstheme="minorHAnsi"/>
          <w:sz w:val="24"/>
          <w:szCs w:val="24"/>
        </w:rPr>
        <w:t>2</w:t>
      </w:r>
      <w:r w:rsidR="00E5008E">
        <w:rPr>
          <w:rFonts w:asciiTheme="minorHAnsi" w:hAnsiTheme="minorHAnsi" w:cstheme="minorHAnsi"/>
          <w:sz w:val="24"/>
          <w:szCs w:val="24"/>
        </w:rPr>
        <w:t>5</w:t>
      </w:r>
      <w:r w:rsidR="00B80B0F">
        <w:rPr>
          <w:rFonts w:asciiTheme="minorHAnsi" w:hAnsiTheme="minorHAnsi" w:cstheme="minorHAnsi"/>
          <w:sz w:val="24"/>
          <w:szCs w:val="24"/>
        </w:rPr>
        <w:t>.02.-</w:t>
      </w:r>
      <w:r w:rsidR="0059241C">
        <w:rPr>
          <w:rFonts w:asciiTheme="minorHAnsi" w:hAnsiTheme="minorHAnsi" w:cstheme="minorHAnsi"/>
          <w:sz w:val="24"/>
          <w:szCs w:val="24"/>
        </w:rPr>
        <w:t>0</w:t>
      </w:r>
      <w:r w:rsidR="00E5008E">
        <w:rPr>
          <w:rFonts w:asciiTheme="minorHAnsi" w:hAnsiTheme="minorHAnsi" w:cstheme="minorHAnsi"/>
          <w:sz w:val="24"/>
          <w:szCs w:val="24"/>
        </w:rPr>
        <w:t>6</w:t>
      </w:r>
      <w:r w:rsidR="00B80B0F">
        <w:rPr>
          <w:rFonts w:asciiTheme="minorHAnsi" w:hAnsiTheme="minorHAnsi" w:cstheme="minorHAnsi"/>
          <w:sz w:val="24"/>
          <w:szCs w:val="24"/>
        </w:rPr>
        <w:t>.0</w:t>
      </w:r>
      <w:r w:rsidR="0059241C">
        <w:rPr>
          <w:rFonts w:asciiTheme="minorHAnsi" w:hAnsiTheme="minorHAnsi" w:cstheme="minorHAnsi"/>
          <w:sz w:val="24"/>
          <w:szCs w:val="24"/>
        </w:rPr>
        <w:t>3</w:t>
      </w:r>
      <w:r w:rsidR="00B80B0F">
        <w:rPr>
          <w:rFonts w:asciiTheme="minorHAnsi" w:hAnsiTheme="minorHAnsi" w:cstheme="minorHAnsi"/>
          <w:sz w:val="24"/>
          <w:szCs w:val="24"/>
        </w:rPr>
        <w:t>.202</w:t>
      </w:r>
      <w:r w:rsidR="0059241C">
        <w:rPr>
          <w:rFonts w:asciiTheme="minorHAnsi" w:hAnsiTheme="minorHAnsi" w:cstheme="minorHAnsi"/>
          <w:sz w:val="24"/>
          <w:szCs w:val="24"/>
        </w:rPr>
        <w:t>6</w:t>
      </w:r>
      <w:r w:rsidR="00B80B0F">
        <w:rPr>
          <w:rFonts w:asciiTheme="minorHAnsi" w:hAnsiTheme="minorHAnsi" w:cstheme="minorHAnsi"/>
          <w:sz w:val="24"/>
          <w:szCs w:val="24"/>
        </w:rPr>
        <w:t xml:space="preserve"> </w:t>
      </w:r>
      <w:r w:rsidRPr="00606371">
        <w:rPr>
          <w:rFonts w:asciiTheme="minorHAnsi" w:hAnsiTheme="minorHAnsi" w:cstheme="minorHAnsi"/>
          <w:sz w:val="24"/>
          <w:szCs w:val="24"/>
        </w:rPr>
        <w:t>toimunud „Mootorsõiduk</w:t>
      </w:r>
      <w:r w:rsidR="00691A7F" w:rsidRPr="00606371">
        <w:rPr>
          <w:rFonts w:asciiTheme="minorHAnsi" w:hAnsiTheme="minorHAnsi" w:cstheme="minorHAnsi"/>
          <w:sz w:val="24"/>
          <w:szCs w:val="24"/>
        </w:rPr>
        <w:t xml:space="preserve">ijuhi õpetaja täienduskoolitus“, </w:t>
      </w:r>
      <w:r w:rsidR="0024163D" w:rsidRPr="00606371">
        <w:rPr>
          <w:rFonts w:asciiTheme="minorHAnsi" w:hAnsiTheme="minorHAnsi" w:cstheme="minorHAnsi"/>
          <w:sz w:val="24"/>
          <w:szCs w:val="24"/>
        </w:rPr>
        <w:t xml:space="preserve">kontaktõppe maht </w:t>
      </w:r>
      <w:r w:rsidR="00691A7F" w:rsidRPr="00606371">
        <w:rPr>
          <w:rFonts w:asciiTheme="minorHAnsi" w:hAnsiTheme="minorHAnsi" w:cstheme="minorHAnsi"/>
          <w:sz w:val="24"/>
          <w:szCs w:val="24"/>
        </w:rPr>
        <w:t xml:space="preserve">40 </w:t>
      </w:r>
      <w:proofErr w:type="spellStart"/>
      <w:r w:rsidR="00691A7F" w:rsidRPr="00606371">
        <w:rPr>
          <w:rFonts w:asciiTheme="minorHAnsi" w:hAnsiTheme="minorHAnsi" w:cstheme="minorHAnsi"/>
          <w:sz w:val="24"/>
          <w:szCs w:val="24"/>
        </w:rPr>
        <w:t>ak</w:t>
      </w:r>
      <w:proofErr w:type="spellEnd"/>
      <w:r w:rsidR="00691A7F" w:rsidRPr="00606371">
        <w:rPr>
          <w:rFonts w:asciiTheme="minorHAnsi" w:hAnsiTheme="minorHAnsi" w:cstheme="minorHAnsi"/>
          <w:sz w:val="24"/>
          <w:szCs w:val="24"/>
        </w:rPr>
        <w:t>/h,</w:t>
      </w:r>
      <w:r w:rsidR="0024163D" w:rsidRPr="00606371">
        <w:rPr>
          <w:rFonts w:asciiTheme="minorHAnsi" w:hAnsiTheme="minorHAnsi" w:cstheme="minorHAnsi"/>
          <w:sz w:val="24"/>
          <w:szCs w:val="24"/>
        </w:rPr>
        <w:t xml:space="preserve"> </w:t>
      </w:r>
      <w:r w:rsidRPr="00606371">
        <w:rPr>
          <w:rFonts w:asciiTheme="minorHAnsi" w:hAnsiTheme="minorHAnsi" w:cstheme="minorHAnsi"/>
          <w:sz w:val="24"/>
          <w:szCs w:val="24"/>
        </w:rPr>
        <w:t>läbisid edukalt:</w:t>
      </w:r>
    </w:p>
    <w:p w14:paraId="042A747C" w14:textId="77777777" w:rsidR="001740E0" w:rsidRDefault="001740E0" w:rsidP="00F44F64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858"/>
        <w:gridCol w:w="1982"/>
        <w:gridCol w:w="1364"/>
        <w:gridCol w:w="1150"/>
        <w:gridCol w:w="1156"/>
      </w:tblGrid>
      <w:tr w:rsidR="00BA33A0" w:rsidRPr="00BA33A0" w14:paraId="6DA95A81" w14:textId="77777777" w:rsidTr="00BA33A0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881A5BC" w14:textId="77777777" w:rsidR="00BA33A0" w:rsidRPr="00BA33A0" w:rsidRDefault="00BA33A0" w:rsidP="00BA33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33A0">
              <w:rPr>
                <w:rFonts w:ascii="Arial" w:hAnsi="Arial" w:cs="Arial"/>
                <w:b/>
                <w:bCs/>
                <w:color w:val="000000"/>
              </w:rPr>
              <w:t>Tunnistuse number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0C00ED1" w14:textId="77777777" w:rsidR="00BA33A0" w:rsidRPr="00BA33A0" w:rsidRDefault="00BA33A0" w:rsidP="00BA33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33A0">
              <w:rPr>
                <w:rFonts w:ascii="Arial" w:hAnsi="Arial" w:cs="Arial"/>
                <w:b/>
                <w:bCs/>
                <w:color w:val="000000"/>
              </w:rPr>
              <w:t>Tunnistuse saaja eesnimi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3052299" w14:textId="77777777" w:rsidR="00BA33A0" w:rsidRPr="00BA33A0" w:rsidRDefault="00BA33A0" w:rsidP="00BA33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33A0">
              <w:rPr>
                <w:rFonts w:ascii="Arial" w:hAnsi="Arial" w:cs="Arial"/>
                <w:b/>
                <w:bCs/>
                <w:color w:val="000000"/>
              </w:rPr>
              <w:t>Tunnistuse saaja perekonnanimi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70D03AC" w14:textId="77777777" w:rsidR="00BA33A0" w:rsidRPr="00BA33A0" w:rsidRDefault="00BA33A0" w:rsidP="00BA33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33A0">
              <w:rPr>
                <w:rFonts w:ascii="Arial" w:hAnsi="Arial" w:cs="Arial"/>
                <w:b/>
                <w:bCs/>
                <w:color w:val="000000"/>
              </w:rPr>
              <w:t>Isikukood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4952D140" w14:textId="77777777" w:rsidR="00BA33A0" w:rsidRPr="00BA33A0" w:rsidRDefault="00BA33A0" w:rsidP="00BA33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A33A0">
              <w:rPr>
                <w:rFonts w:ascii="Arial" w:hAnsi="Arial" w:cs="Arial"/>
                <w:b/>
                <w:bCs/>
                <w:color w:val="000000"/>
              </w:rPr>
              <w:t>Tulemus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9326716" w14:textId="77777777" w:rsidR="00BA33A0" w:rsidRPr="00BA33A0" w:rsidRDefault="00BA33A0" w:rsidP="00BA33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b/>
                <w:bCs/>
                <w:color w:val="000000"/>
              </w:rPr>
              <w:t>Välja-andmise</w:t>
            </w:r>
            <w:proofErr w:type="spellEnd"/>
            <w:r w:rsidRPr="00BA33A0">
              <w:rPr>
                <w:rFonts w:ascii="Arial" w:hAnsi="Arial" w:cs="Arial"/>
                <w:b/>
                <w:bCs/>
                <w:color w:val="000000"/>
              </w:rPr>
              <w:t xml:space="preserve"> kuupäev</w:t>
            </w:r>
          </w:p>
        </w:tc>
      </w:tr>
      <w:tr w:rsidR="00BA33A0" w:rsidRPr="00BA33A0" w14:paraId="5752BD6D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0AD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083077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A27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Jaak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349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Kaseväli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BAF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35304065210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4B4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C44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FE58945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D75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083078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F44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Kersti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F87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Raak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42E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47106044711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335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7CE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3ACD9BB3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0B7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083079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71C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Tatjana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E86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Stolfat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ED9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47003143711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C35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ECF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259CDB6B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EA2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E3D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Talehh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962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Gusseinov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66E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38108150288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698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85E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A4C0573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4BF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65F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Toivo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B9E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Liigmann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BE0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35003300318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3C2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938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34C843C3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F15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1A9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Marje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6B4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Kukk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F9A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46001090258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757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DCE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5490B844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726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7AE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Aivar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F7D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Kuivkaev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AA8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36411230254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6D6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23D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0669F4E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E09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038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Margit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49D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Leinus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1B0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49106202714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4F9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F81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3C73ABE2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53F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1D4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Aleksandr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024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Malofejev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67E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36205210315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FA0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47A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0BA8BDB0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CB4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416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Marko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B62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Mertens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D6A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37403116529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82E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28B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0825BCF8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CE2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083087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418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Kerttu-Reena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C62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Kangur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F9B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49508242712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9C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0BE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408B645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28F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083088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98B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Ago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AB6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Palits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99D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36810144239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41F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91E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3C2341E1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3D0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083089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EAD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Paavo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ED2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Tiitson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25A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37312244721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00F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CB0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A94F2A3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1E0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720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Artur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F93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Stolfat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87A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39203273747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F4F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01B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0E3A1875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436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F81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Yana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E1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Laknovskaja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E28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48301202258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1A8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AF0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25DA34B2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03B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5AB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Mati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48F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Männik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E22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35706042260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06F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8BA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A3C0F79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53A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EFF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Andrus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408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Pikas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8A4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36712275727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917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941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53B7B3FF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876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2F5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Vane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D33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Valksaare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881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35504196044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C84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1F9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5190A16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31E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275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Maarjus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111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Voog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98B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39512180830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484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5EB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32CCFF1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E10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DC9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Elmo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AF5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Lettens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CEE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37407094913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D29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31C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A6B9B1B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430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083097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DC7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Rasmus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37B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Ojamets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3EB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38411214232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1CF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E61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7D2860A8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2EB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083098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803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Toomas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C3D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Oja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32F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36307286522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5DD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C8D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7385112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0AD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083099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8CA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Jaanus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E05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Raak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C12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37003204729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A51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BFE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2A46C78F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F85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91B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Sergei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2C9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Liivand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7FA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38505100228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6B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671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3171202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94B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DDB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Jaan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B0A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Kaljuste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0EE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39104222804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2B1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67A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250946CF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A8F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296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Raivo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74C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Avango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51F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35710300285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D3C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81B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73B83641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2F1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7E0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Konstantin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F79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Tjutjazov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FB6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38903050281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8A0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B51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076387C2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41F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7F5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Tiit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FC8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Reino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EC7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35107276017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073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AF9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040C769E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C4A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878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Mati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A6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Viin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8F1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36406120218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196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BA5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1E08AE49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3FE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273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Sulev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153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Pijon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8D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39209086512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AB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531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957E497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EAB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083107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E07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Jane-Kristi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36B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Nõlvak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92C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48101250347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7C2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523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1197FC9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622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083108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32B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Külli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4C3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Palits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49C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47110144232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E7F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7B7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019A6A48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300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083109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D5C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Margus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D3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Mäemets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ED7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36309070019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DF9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9D8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6338982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0EC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616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Tarmo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767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Terreping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4EE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37804102714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0EA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AD2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14EB7044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200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C58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Viktor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A87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Reiland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162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35409122214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BB1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7B4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8CAC829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99A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lastRenderedPageBreak/>
              <w:t>083112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67F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Ivan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854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Skorobogatov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EBB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38704050345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627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461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3EDCF3A7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AFE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FC3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Elon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B92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Mäetaga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961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36110242229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951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AD8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62F7206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1ED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06E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Maria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90A0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Roos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399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48402202712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470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AF3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2A6C64D0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2DF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083115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2CA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Annika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280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Välja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9073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47010296013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366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418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61E38F50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47F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D43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Tarmu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693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Pajula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735E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35505095220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B7C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782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1D515E2E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E8C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083117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BF4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Ele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095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Raha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786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46904126511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851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D1B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52761126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D87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083118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FBB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Andre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802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Avde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69B5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37806304719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2E6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039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7FB30D34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AF5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083119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F3A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Andrei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0CF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Serikov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E5A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38002102225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1EA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A95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BC2FD3D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7B7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083120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CD4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Maksim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6A4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Muromski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88C1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38006120265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0ED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DEA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09822B5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E7D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083121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5B3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A33A0">
              <w:rPr>
                <w:rFonts w:ascii="Arial" w:hAnsi="Arial" w:cs="Arial"/>
                <w:color w:val="000000"/>
              </w:rPr>
              <w:t>Karel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78A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Mäe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0D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37907015212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26D4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8FE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26A11B8A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48A8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083122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12C6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Sergei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032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Klass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DFF7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37511300233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E1EA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D062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  <w:tr w:rsidR="00BA33A0" w:rsidRPr="00BA33A0" w14:paraId="43380C86" w14:textId="77777777" w:rsidTr="00BA33A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521B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083123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888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Toomas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C87D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Tanne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1949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36210100216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CFFF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589C" w14:textId="77777777" w:rsidR="00BA33A0" w:rsidRPr="00BA33A0" w:rsidRDefault="00BA33A0" w:rsidP="00BA33A0">
            <w:pPr>
              <w:rPr>
                <w:rFonts w:ascii="Arial" w:hAnsi="Arial" w:cs="Arial"/>
                <w:color w:val="000000"/>
              </w:rPr>
            </w:pPr>
            <w:r w:rsidRPr="00BA33A0">
              <w:rPr>
                <w:rFonts w:ascii="Arial" w:hAnsi="Arial" w:cs="Arial"/>
                <w:color w:val="000000"/>
              </w:rPr>
              <w:t>06.03.2026</w:t>
            </w:r>
          </w:p>
        </w:tc>
      </w:tr>
    </w:tbl>
    <w:p w14:paraId="29B03EB4" w14:textId="77777777" w:rsidR="00CA2FF0" w:rsidRDefault="00CA2FF0" w:rsidP="00F44F64">
      <w:pPr>
        <w:rPr>
          <w:rFonts w:asciiTheme="minorHAnsi" w:hAnsiTheme="minorHAnsi" w:cstheme="minorHAnsi"/>
          <w:sz w:val="24"/>
          <w:szCs w:val="24"/>
        </w:rPr>
      </w:pPr>
    </w:p>
    <w:p w14:paraId="09DEB4F0" w14:textId="77777777" w:rsidR="00B365CD" w:rsidRPr="00606371" w:rsidRDefault="00B365CD" w:rsidP="00F44F64">
      <w:pPr>
        <w:rPr>
          <w:rFonts w:asciiTheme="minorHAnsi" w:hAnsiTheme="minorHAnsi" w:cstheme="minorHAnsi"/>
          <w:sz w:val="24"/>
          <w:szCs w:val="24"/>
        </w:rPr>
      </w:pPr>
    </w:p>
    <w:p w14:paraId="0F2E6A7E" w14:textId="77777777" w:rsidR="00981DE9" w:rsidRPr="00606371" w:rsidRDefault="00981DE9" w:rsidP="00F44F64">
      <w:pPr>
        <w:rPr>
          <w:rFonts w:asciiTheme="minorHAnsi" w:hAnsiTheme="minorHAnsi" w:cstheme="minorHAnsi"/>
          <w:sz w:val="24"/>
          <w:szCs w:val="24"/>
        </w:rPr>
      </w:pPr>
    </w:p>
    <w:p w14:paraId="344F588C" w14:textId="77777777" w:rsidR="00606371" w:rsidRDefault="00606371" w:rsidP="00F44F64">
      <w:pPr>
        <w:rPr>
          <w:rFonts w:asciiTheme="minorHAnsi" w:hAnsiTheme="minorHAnsi" w:cstheme="minorHAnsi"/>
          <w:sz w:val="24"/>
          <w:szCs w:val="24"/>
        </w:rPr>
      </w:pPr>
    </w:p>
    <w:p w14:paraId="1604B8A9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Maarja Tosso</w:t>
      </w:r>
    </w:p>
    <w:p w14:paraId="4E2CEB28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Projektijuht</w:t>
      </w:r>
    </w:p>
    <w:p w14:paraId="2C464D7A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Tallinna Tehnikaülikool</w:t>
      </w:r>
    </w:p>
    <w:p w14:paraId="20170309" w14:textId="77777777" w:rsidR="00606371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620 3943</w:t>
      </w:r>
    </w:p>
    <w:p w14:paraId="2DDC2F36" w14:textId="77777777" w:rsidR="0076732C" w:rsidRPr="00606371" w:rsidRDefault="0076732C" w:rsidP="00F44F64">
      <w:pPr>
        <w:rPr>
          <w:rFonts w:asciiTheme="minorHAnsi" w:hAnsiTheme="minorHAnsi" w:cstheme="minorHAnsi"/>
          <w:sz w:val="24"/>
          <w:szCs w:val="24"/>
        </w:rPr>
      </w:pPr>
      <w:r w:rsidRPr="00606371">
        <w:rPr>
          <w:rFonts w:asciiTheme="minorHAnsi" w:hAnsiTheme="minorHAnsi" w:cstheme="minorHAnsi"/>
          <w:sz w:val="24"/>
          <w:szCs w:val="24"/>
        </w:rPr>
        <w:t>maarja.tosso@taltech.ee</w:t>
      </w:r>
    </w:p>
    <w:sectPr w:rsidR="0076732C" w:rsidRPr="00606371" w:rsidSect="00A91658">
      <w:headerReference w:type="even" r:id="rId12"/>
      <w:headerReference w:type="default" r:id="rId13"/>
      <w:type w:val="continuous"/>
      <w:pgSz w:w="11907" w:h="16836"/>
      <w:pgMar w:top="567" w:right="1134" w:bottom="567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0F4" w14:textId="77777777" w:rsidR="00E10F61" w:rsidRDefault="00E10F61">
      <w:r>
        <w:separator/>
      </w:r>
    </w:p>
  </w:endnote>
  <w:endnote w:type="continuationSeparator" w:id="0">
    <w:p w14:paraId="32A974F1" w14:textId="77777777" w:rsidR="00E10F61" w:rsidRDefault="00E1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F11B" w14:textId="77777777" w:rsidR="00E10F61" w:rsidRDefault="00E10F61">
      <w:r>
        <w:separator/>
      </w:r>
    </w:p>
  </w:footnote>
  <w:footnote w:type="continuationSeparator" w:id="0">
    <w:p w14:paraId="382116CE" w14:textId="77777777" w:rsidR="00E10F61" w:rsidRDefault="00E1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D3F3" w14:textId="77777777" w:rsidR="00E44CAE" w:rsidRDefault="00E44CA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0B7D6BD" w14:textId="77777777" w:rsidR="00E44CAE" w:rsidRDefault="00E44CA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2C" w14:textId="77777777" w:rsidR="00DD10D0" w:rsidRDefault="00DD10D0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1594333">
    <w:abstractNumId w:val="2"/>
  </w:num>
  <w:num w:numId="2" w16cid:durableId="1795634859">
    <w:abstractNumId w:val="3"/>
  </w:num>
  <w:num w:numId="3" w16cid:durableId="645358235">
    <w:abstractNumId w:val="0"/>
  </w:num>
  <w:num w:numId="4" w16cid:durableId="34302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8913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61"/>
    <w:rsid w:val="000003C4"/>
    <w:rsid w:val="00005AB4"/>
    <w:rsid w:val="00041A8D"/>
    <w:rsid w:val="00092151"/>
    <w:rsid w:val="000A6C08"/>
    <w:rsid w:val="000C36E1"/>
    <w:rsid w:val="0015159C"/>
    <w:rsid w:val="00166714"/>
    <w:rsid w:val="001740E0"/>
    <w:rsid w:val="00191C92"/>
    <w:rsid w:val="001A48DE"/>
    <w:rsid w:val="001E11BB"/>
    <w:rsid w:val="001F5F3F"/>
    <w:rsid w:val="00216D52"/>
    <w:rsid w:val="00223C38"/>
    <w:rsid w:val="0024163D"/>
    <w:rsid w:val="002431BD"/>
    <w:rsid w:val="0026472F"/>
    <w:rsid w:val="00266E9B"/>
    <w:rsid w:val="0027461F"/>
    <w:rsid w:val="002852FB"/>
    <w:rsid w:val="00296B12"/>
    <w:rsid w:val="002F4CFD"/>
    <w:rsid w:val="002F539C"/>
    <w:rsid w:val="003111FD"/>
    <w:rsid w:val="00387AA8"/>
    <w:rsid w:val="003A5175"/>
    <w:rsid w:val="003B1E0E"/>
    <w:rsid w:val="003B5D1F"/>
    <w:rsid w:val="003E45FC"/>
    <w:rsid w:val="003E47C5"/>
    <w:rsid w:val="003F6316"/>
    <w:rsid w:val="00432576"/>
    <w:rsid w:val="00490791"/>
    <w:rsid w:val="004A6074"/>
    <w:rsid w:val="004A7ED8"/>
    <w:rsid w:val="004B2413"/>
    <w:rsid w:val="004C4600"/>
    <w:rsid w:val="005548D8"/>
    <w:rsid w:val="00581B1E"/>
    <w:rsid w:val="005916D1"/>
    <w:rsid w:val="0059241C"/>
    <w:rsid w:val="00594466"/>
    <w:rsid w:val="005A1C49"/>
    <w:rsid w:val="005C0C52"/>
    <w:rsid w:val="005C7E55"/>
    <w:rsid w:val="005D31B0"/>
    <w:rsid w:val="00606371"/>
    <w:rsid w:val="00612761"/>
    <w:rsid w:val="00652A11"/>
    <w:rsid w:val="006604B2"/>
    <w:rsid w:val="00675987"/>
    <w:rsid w:val="006779E5"/>
    <w:rsid w:val="00682A30"/>
    <w:rsid w:val="00691490"/>
    <w:rsid w:val="00691A7F"/>
    <w:rsid w:val="006A6A39"/>
    <w:rsid w:val="006D753A"/>
    <w:rsid w:val="00723AF2"/>
    <w:rsid w:val="007402B4"/>
    <w:rsid w:val="00761335"/>
    <w:rsid w:val="0076732C"/>
    <w:rsid w:val="00780A0D"/>
    <w:rsid w:val="00795AF6"/>
    <w:rsid w:val="007A4F68"/>
    <w:rsid w:val="00800B6E"/>
    <w:rsid w:val="00821FA5"/>
    <w:rsid w:val="00844750"/>
    <w:rsid w:val="008566D2"/>
    <w:rsid w:val="008B6D49"/>
    <w:rsid w:val="008D2DCA"/>
    <w:rsid w:val="008D3687"/>
    <w:rsid w:val="008E51DA"/>
    <w:rsid w:val="008F28A4"/>
    <w:rsid w:val="00943D2C"/>
    <w:rsid w:val="0096040E"/>
    <w:rsid w:val="0097170C"/>
    <w:rsid w:val="00981DE9"/>
    <w:rsid w:val="009A6C2E"/>
    <w:rsid w:val="009B5254"/>
    <w:rsid w:val="009D638A"/>
    <w:rsid w:val="009F71F0"/>
    <w:rsid w:val="00A03E2A"/>
    <w:rsid w:val="00A51164"/>
    <w:rsid w:val="00A53079"/>
    <w:rsid w:val="00A6532D"/>
    <w:rsid w:val="00A80116"/>
    <w:rsid w:val="00A80EC2"/>
    <w:rsid w:val="00A86954"/>
    <w:rsid w:val="00A91658"/>
    <w:rsid w:val="00AB7B24"/>
    <w:rsid w:val="00B365CD"/>
    <w:rsid w:val="00B46C14"/>
    <w:rsid w:val="00B5337C"/>
    <w:rsid w:val="00B543A4"/>
    <w:rsid w:val="00B71485"/>
    <w:rsid w:val="00B80B0F"/>
    <w:rsid w:val="00B96E1B"/>
    <w:rsid w:val="00BA33A0"/>
    <w:rsid w:val="00BA5708"/>
    <w:rsid w:val="00BB7B8E"/>
    <w:rsid w:val="00BC5E2B"/>
    <w:rsid w:val="00C0214C"/>
    <w:rsid w:val="00C3154A"/>
    <w:rsid w:val="00C55AEF"/>
    <w:rsid w:val="00C720C2"/>
    <w:rsid w:val="00C82D40"/>
    <w:rsid w:val="00CA2FF0"/>
    <w:rsid w:val="00CB170A"/>
    <w:rsid w:val="00CC001A"/>
    <w:rsid w:val="00CF503E"/>
    <w:rsid w:val="00D26F57"/>
    <w:rsid w:val="00D43664"/>
    <w:rsid w:val="00D50919"/>
    <w:rsid w:val="00D82B72"/>
    <w:rsid w:val="00D9452F"/>
    <w:rsid w:val="00DC757C"/>
    <w:rsid w:val="00DD10D0"/>
    <w:rsid w:val="00E00818"/>
    <w:rsid w:val="00E10F61"/>
    <w:rsid w:val="00E33B87"/>
    <w:rsid w:val="00E4110F"/>
    <w:rsid w:val="00E43587"/>
    <w:rsid w:val="00E44CAE"/>
    <w:rsid w:val="00E5008E"/>
    <w:rsid w:val="00E51D5F"/>
    <w:rsid w:val="00E67039"/>
    <w:rsid w:val="00E7551A"/>
    <w:rsid w:val="00E8728E"/>
    <w:rsid w:val="00E94E83"/>
    <w:rsid w:val="00E969F6"/>
    <w:rsid w:val="00EA7DD5"/>
    <w:rsid w:val="00EB0250"/>
    <w:rsid w:val="00EB4F77"/>
    <w:rsid w:val="00ED183F"/>
    <w:rsid w:val="00ED3AB4"/>
    <w:rsid w:val="00EE150D"/>
    <w:rsid w:val="00F03775"/>
    <w:rsid w:val="00F06F8D"/>
    <w:rsid w:val="00F44F64"/>
    <w:rsid w:val="00F46FA9"/>
    <w:rsid w:val="00F85133"/>
    <w:rsid w:val="00FC7613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2F9EBB39"/>
  <w15:docId w15:val="{BE3D5D55-6A89-4868-925A-37CEF685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E969F6"/>
  </w:style>
  <w:style w:type="paragraph" w:styleId="Pealkiri1">
    <w:name w:val="heading 1"/>
    <w:basedOn w:val="Normaallaad"/>
    <w:next w:val="Normaallaad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Pealkiri3">
    <w:name w:val="heading 3"/>
    <w:basedOn w:val="Normaallaad"/>
    <w:next w:val="Normaallaad"/>
    <w:qFormat/>
    <w:pPr>
      <w:keepNext/>
      <w:outlineLvl w:val="2"/>
    </w:pPr>
  </w:style>
  <w:style w:type="paragraph" w:styleId="Pealkiri4">
    <w:name w:val="heading 4"/>
    <w:basedOn w:val="Normaallaad"/>
    <w:next w:val="Normaallaad"/>
    <w:qFormat/>
    <w:pPr>
      <w:keepNext/>
      <w:jc w:val="center"/>
      <w:outlineLvl w:val="3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rsid w:val="002431BD"/>
  </w:style>
  <w:style w:type="character" w:styleId="Lehekljenumber">
    <w:name w:val="page number"/>
    <w:basedOn w:val="Liguvaikefont"/>
  </w:style>
  <w:style w:type="paragraph" w:customStyle="1" w:styleId="Dokumendinimetus">
    <w:name w:val="Dokumendi nimetus"/>
    <w:basedOn w:val="Normaallaad"/>
    <w:next w:val="Kehatekst"/>
    <w:qFormat/>
    <w:rsid w:val="00E7551A"/>
    <w:pPr>
      <w:spacing w:before="960"/>
      <w:ind w:right="4706"/>
    </w:pPr>
    <w:rPr>
      <w:caps/>
      <w:sz w:val="28"/>
    </w:rPr>
  </w:style>
  <w:style w:type="paragraph" w:customStyle="1" w:styleId="Pea">
    <w:name w:val="Pea"/>
    <w:basedOn w:val="Kehateks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Normaallaad"/>
    <w:pPr>
      <w:numPr>
        <w:numId w:val="4"/>
      </w:numPr>
      <w:spacing w:before="120"/>
    </w:pPr>
  </w:style>
  <w:style w:type="paragraph" w:customStyle="1" w:styleId="Bodyt">
    <w:name w:val="Bodyt"/>
    <w:basedOn w:val="Normaallaad"/>
    <w:rsid w:val="00A03E2A"/>
    <w:pPr>
      <w:numPr>
        <w:ilvl w:val="1"/>
        <w:numId w:val="4"/>
      </w:numPr>
    </w:pPr>
    <w:rPr>
      <w:rFonts w:eastAsiaTheme="minorHAnsi"/>
      <w:szCs w:val="22"/>
    </w:rPr>
  </w:style>
  <w:style w:type="paragraph" w:customStyle="1" w:styleId="Pealkiri10">
    <w:name w:val="Pealkiri1"/>
    <w:basedOn w:val="Normaallaad"/>
    <w:next w:val="Kehatekst"/>
    <w:qFormat/>
    <w:rsid w:val="00EB0250"/>
    <w:pPr>
      <w:spacing w:before="960" w:after="600"/>
      <w:ind w:right="5103"/>
    </w:pPr>
  </w:style>
  <w:style w:type="paragraph" w:customStyle="1" w:styleId="Tallinn">
    <w:name w:val="Tallinn"/>
    <w:basedOn w:val="Normaallaad"/>
    <w:next w:val="Kehatekst"/>
    <w:qFormat/>
    <w:rsid w:val="005548D8"/>
    <w:pPr>
      <w:spacing w:before="80" w:after="120"/>
    </w:pPr>
  </w:style>
  <w:style w:type="paragraph" w:customStyle="1" w:styleId="Tekst">
    <w:name w:val="Tekst"/>
    <w:basedOn w:val="Normaallaad"/>
    <w:rsid w:val="00E7551A"/>
    <w:pPr>
      <w:spacing w:after="120"/>
    </w:pPr>
  </w:style>
  <w:style w:type="paragraph" w:customStyle="1" w:styleId="Allkirjastajanimi">
    <w:name w:val="Allkirjastaja nimi"/>
    <w:basedOn w:val="Normaallaad"/>
    <w:next w:val="Normaallaad"/>
    <w:qFormat/>
    <w:rsid w:val="00F44F64"/>
  </w:style>
  <w:style w:type="paragraph" w:customStyle="1" w:styleId="Allkirjastatuddigit">
    <w:name w:val="Allkirjastatud digit"/>
    <w:basedOn w:val="Normaallaad"/>
    <w:qFormat/>
    <w:rsid w:val="00F44F64"/>
    <w:pPr>
      <w:spacing w:before="480" w:after="120"/>
    </w:pPr>
  </w:style>
  <w:style w:type="paragraph" w:customStyle="1" w:styleId="Bodyt1">
    <w:name w:val="Bodyt1"/>
    <w:basedOn w:val="Bodyt"/>
    <w:qFormat/>
    <w:rsid w:val="00A03E2A"/>
    <w:pPr>
      <w:numPr>
        <w:ilvl w:val="2"/>
      </w:numPr>
    </w:pPr>
  </w:style>
  <w:style w:type="character" w:customStyle="1" w:styleId="PisMrk">
    <w:name w:val="Päis Märk"/>
    <w:basedOn w:val="Liguvaikefont"/>
    <w:link w:val="Pis"/>
    <w:uiPriority w:val="99"/>
    <w:rsid w:val="00DD10D0"/>
    <w:rPr>
      <w:rFonts w:ascii="Calibri" w:hAnsi="Calibri"/>
      <w:sz w:val="22"/>
      <w:lang w:eastAsia="en-US"/>
    </w:rPr>
  </w:style>
  <w:style w:type="table" w:styleId="Kontuurtabel">
    <w:name w:val="Table Grid"/>
    <w:basedOn w:val="Normaaltabel"/>
    <w:rsid w:val="00E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673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3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rja.Tosso\Downloads\TALTECH_yldmall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85028119A284791BF26E190E85518" ma:contentTypeVersion="14" ma:contentTypeDescription="Create a new document." ma:contentTypeScope="" ma:versionID="456b95c45be1f59ef217b9bf63277524">
  <xsd:schema xmlns:xsd="http://www.w3.org/2001/XMLSchema" xmlns:xs="http://www.w3.org/2001/XMLSchema" xmlns:p="http://schemas.microsoft.com/office/2006/metadata/properties" xmlns:ns3="d5e7b9bd-fb3a-4179-8a1e-e45a81fe8c07" xmlns:ns4="f74a4ed1-c4d4-481f-b001-52f597590b0a" targetNamespace="http://schemas.microsoft.com/office/2006/metadata/properties" ma:root="true" ma:fieldsID="89c812b1e034512b5969b8422489cad7" ns3:_="" ns4:_="">
    <xsd:import namespace="d5e7b9bd-fb3a-4179-8a1e-e45a81fe8c07"/>
    <xsd:import namespace="f74a4ed1-c4d4-481f-b001-52f597590b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b9bd-fb3a-4179-8a1e-e45a81fe8c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4ed1-c4d4-481f-b001-52f59759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11B60-83D6-45AB-A129-BB2CAC9EC7B6}">
  <ds:schemaRefs>
    <ds:schemaRef ds:uri="http://purl.org/dc/dcmitype/"/>
    <ds:schemaRef ds:uri="d5e7b9bd-fb3a-4179-8a1e-e45a81fe8c0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f74a4ed1-c4d4-481f-b001-52f597590b0a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753A05-E933-4183-98D8-DF9C50B17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7b9bd-fb3a-4179-8a1e-e45a81fe8c07"/>
    <ds:schemaRef ds:uri="f74a4ed1-c4d4-481f-b001-52f597590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A940C-F2E1-4F0D-BABC-6A978FEEB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TALTECH_yldmall (2)</Template>
  <TotalTime>1</TotalTime>
  <Pages>2</Pages>
  <Words>375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Tallinna Tehnikaülikool</vt:lpstr>
      <vt:lpstr>Tallinna Tehnikaülikool</vt:lpstr>
    </vt:vector>
  </TitlesOfParts>
  <Company>TTY  Informaatikainstituut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Maarja Tosso</dc:creator>
  <cp:keywords/>
  <dc:description/>
  <cp:lastModifiedBy>Maarja Tosso</cp:lastModifiedBy>
  <cp:revision>2</cp:revision>
  <cp:lastPrinted>2002-08-26T08:36:00Z</cp:lastPrinted>
  <dcterms:created xsi:type="dcterms:W3CDTF">2026-03-06T15:32:00Z</dcterms:created>
  <dcterms:modified xsi:type="dcterms:W3CDTF">2026-03-06T15:32:00Z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[number]</vt:lpwstr>
  </property>
  <property fmtid="{D5CDD505-2E9C-101B-9397-08002B2CF9AE}" pid="4" name="ContentTypeId">
    <vt:lpwstr>0x0101007BF85028119A284791BF26E190E85518</vt:lpwstr>
  </property>
</Properties>
</file>